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0E2CA7E2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</w:t>
      </w:r>
      <w:proofErr w:type="gramStart"/>
      <w:r>
        <w:t>10.2025.a</w:t>
      </w:r>
      <w:proofErr w:type="gramEnd"/>
      <w:r>
        <w:t xml:space="preserve"> nr </w:t>
      </w:r>
      <w:r w:rsidR="00590DB0">
        <w:t>4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5ACFACF1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C27C2F">
        <w:t>Jaanus Sosare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C27C2F" w:rsidRPr="00C27C2F">
        <w:t>39310296515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FD09" w14:textId="77777777" w:rsidR="005A2FA8" w:rsidRDefault="005A2FA8" w:rsidP="00021518">
      <w:r>
        <w:separator/>
      </w:r>
    </w:p>
  </w:endnote>
  <w:endnote w:type="continuationSeparator" w:id="0">
    <w:p w14:paraId="42CBCE5D" w14:textId="77777777" w:rsidR="005A2FA8" w:rsidRDefault="005A2FA8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BFDF" w14:textId="77777777" w:rsidR="005A2FA8" w:rsidRDefault="005A2FA8" w:rsidP="00021518">
      <w:r>
        <w:separator/>
      </w:r>
    </w:p>
  </w:footnote>
  <w:footnote w:type="continuationSeparator" w:id="0">
    <w:p w14:paraId="39780CF8" w14:textId="77777777" w:rsidR="005A2FA8" w:rsidRDefault="005A2FA8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B51B9"/>
    <w:rsid w:val="001C79A4"/>
    <w:rsid w:val="0028372D"/>
    <w:rsid w:val="002F78CE"/>
    <w:rsid w:val="00326918"/>
    <w:rsid w:val="003F0526"/>
    <w:rsid w:val="004168E4"/>
    <w:rsid w:val="004916FD"/>
    <w:rsid w:val="004A6CAA"/>
    <w:rsid w:val="004F5FA2"/>
    <w:rsid w:val="00515356"/>
    <w:rsid w:val="00547B80"/>
    <w:rsid w:val="00590DB0"/>
    <w:rsid w:val="005A2FA8"/>
    <w:rsid w:val="005C594E"/>
    <w:rsid w:val="0068350D"/>
    <w:rsid w:val="0077566A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A1B34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65404"/>
    <w:rsid w:val="00E84815"/>
    <w:rsid w:val="00E84E1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1</TotalTime>
  <Pages>1</Pages>
  <Words>80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4</cp:revision>
  <dcterms:created xsi:type="dcterms:W3CDTF">2025-10-06T06:07:00Z</dcterms:created>
  <dcterms:modified xsi:type="dcterms:W3CDTF">2025-10-06T06:07:00Z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